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50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8184"/>
      </w:tblGrid>
      <w:tr w:rsidR="00397D87" w:rsidRPr="00F568FA" w14:paraId="7CB603CA" w14:textId="77777777" w:rsidTr="00F47A84">
        <w:trPr>
          <w:trHeight w:val="20"/>
        </w:trPr>
        <w:tc>
          <w:tcPr>
            <w:tcW w:w="604" w:type="pct"/>
            <w:vAlign w:val="bottom"/>
          </w:tcPr>
          <w:p w14:paraId="1BAB7E51" w14:textId="77777777" w:rsidR="00397D87" w:rsidRPr="00F568FA" w:rsidRDefault="00397D87" w:rsidP="00F47A84">
            <w:pPr>
              <w:ind w:left="-98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568FA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61173B7B" wp14:editId="5351C130">
                  <wp:extent cx="494030" cy="542290"/>
                  <wp:effectExtent l="0" t="0" r="1270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pct"/>
            <w:vAlign w:val="bottom"/>
          </w:tcPr>
          <w:p w14:paraId="1D19AAB1" w14:textId="77777777" w:rsidR="00397D87" w:rsidRPr="00F568FA" w:rsidRDefault="00397D87" w:rsidP="00F47A84">
            <w:pPr>
              <w:tabs>
                <w:tab w:val="left" w:pos="3447"/>
              </w:tabs>
              <w:ind w:right="-97" w:hanging="117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68FA">
              <w:rPr>
                <w:rFonts w:ascii="TH SarabunIT๙" w:hAnsi="TH SarabunIT๙" w:cs="TH SarabunIT๙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</w:tr>
    </w:tbl>
    <w:p w14:paraId="6DBC6520" w14:textId="0A9940FB" w:rsidR="00397D87" w:rsidRPr="00C2548B" w:rsidRDefault="00000000" w:rsidP="00397D87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 w14:anchorId="4F1C453E">
          <v:line id="ตัวเชื่อมต่อตรง 5" o:spid="_x0000_s1062" style="position:absolute;left:0;text-align:lef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5pt,18.3pt" to="458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" strokecolor="black [3213]" strokeweight="1pt">
            <v:stroke dashstyle="1 1"/>
          </v:line>
        </w:pict>
      </w:r>
      <w:r w:rsidR="00397D87" w:rsidRPr="00C2548B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="00397D8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97D87" w:rsidRPr="00C2548B">
        <w:rPr>
          <w:rFonts w:ascii="TH SarabunIT๙" w:hAnsi="TH SarabunIT๙" w:cs="TH SarabunIT๙"/>
          <w:sz w:val="32"/>
          <w:szCs w:val="32"/>
          <w:cs/>
        </w:rPr>
        <w:t xml:space="preserve">สำนักปลัด องค์การบริหารส่วนตำบลโคคลาน  </w:t>
      </w:r>
      <w:r w:rsidR="00397D87">
        <w:rPr>
          <w:rFonts w:ascii="TH SarabunIT๙" w:hAnsi="TH SarabunIT๙" w:cs="TH SarabunIT๙" w:hint="cs"/>
          <w:sz w:val="32"/>
          <w:szCs w:val="32"/>
          <w:cs/>
        </w:rPr>
        <w:t>อ.ตาพระยา จ.สระแก้ว โทร.037629939</w:t>
      </w:r>
    </w:p>
    <w:p w14:paraId="6F80697E" w14:textId="7EB4078E" w:rsidR="00397D87" w:rsidRPr="00C2548B" w:rsidRDefault="00000000" w:rsidP="00397D87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pict w14:anchorId="668A0203">
          <v:line id="ตัวเชื่อมต่อตรง 15" o:spid="_x0000_s1061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pt,17.25pt" to="458.6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" strokecolor="black [3213]" strokeweight="1pt">
            <v:stroke dashstyle="1 1"/>
          </v:line>
        </w:pict>
      </w:r>
      <w:r>
        <w:rPr>
          <w:noProof/>
        </w:rPr>
        <w:pict w14:anchorId="4FC991EE">
          <v:line id="ตัวเชื่อมต่อตรง 14" o:spid="_x0000_s1060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7pt,17.1pt" to="224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" strokecolor="black [3213]" strokeweight="1pt">
            <v:stroke dashstyle="1 1"/>
          </v:line>
        </w:pict>
      </w:r>
      <w:r w:rsidR="00397D87" w:rsidRPr="00C2548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 w:rsidR="00397D87" w:rsidRPr="00C2548B">
        <w:rPr>
          <w:rFonts w:ascii="TH SarabunIT๙" w:hAnsi="TH SarabunIT๙" w:cs="TH SarabunIT๙"/>
          <w:sz w:val="32"/>
          <w:szCs w:val="32"/>
          <w:cs/>
        </w:rPr>
        <w:t xml:space="preserve">  สก 72501/-</w:t>
      </w:r>
      <w:r w:rsidR="00397D87" w:rsidRPr="00C2548B">
        <w:rPr>
          <w:rFonts w:ascii="TH SarabunIT๙" w:hAnsi="TH SarabunIT๙" w:cs="TH SarabunIT๙"/>
          <w:sz w:val="32"/>
          <w:szCs w:val="32"/>
          <w:cs/>
        </w:rPr>
        <w:tab/>
      </w:r>
      <w:r w:rsidR="00397D87" w:rsidRPr="00C2548B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397D87" w:rsidRPr="00C2548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97D8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057C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65AC0">
        <w:rPr>
          <w:rFonts w:ascii="TH SarabunIT๙" w:hAnsi="TH SarabunIT๙" w:cs="TH SarabunIT๙" w:hint="cs"/>
          <w:sz w:val="32"/>
          <w:szCs w:val="32"/>
          <w:cs/>
        </w:rPr>
        <w:t>8</w:t>
      </w:r>
      <w:r w:rsidR="00397D8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E2CB2">
        <w:rPr>
          <w:rFonts w:ascii="TH SarabunIT๙" w:hAnsi="TH SarabunIT๙" w:cs="TH SarabunIT๙" w:hint="cs"/>
          <w:sz w:val="32"/>
          <w:szCs w:val="32"/>
          <w:cs/>
        </w:rPr>
        <w:t xml:space="preserve">กันยายน  </w:t>
      </w:r>
      <w:r w:rsidR="00B057C4">
        <w:rPr>
          <w:rFonts w:ascii="TH SarabunIT๙" w:hAnsi="TH SarabunIT๙" w:cs="TH SarabunIT๙" w:hint="cs"/>
          <w:sz w:val="32"/>
          <w:szCs w:val="32"/>
          <w:cs/>
        </w:rPr>
        <w:t>2566</w:t>
      </w:r>
    </w:p>
    <w:p w14:paraId="2C5C0421" w14:textId="0EE9A76C" w:rsidR="00397D87" w:rsidRDefault="00000000" w:rsidP="00397D87">
      <w:pPr>
        <w:tabs>
          <w:tab w:val="left" w:pos="567"/>
        </w:tabs>
        <w:ind w:right="-144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pict w14:anchorId="3AD6952B">
          <v:line id="ตัวเชื่อมต่อตรง 1" o:spid="_x0000_s1059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9pt,36.8pt" to="458.4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" strokecolor="black [3213]" strokeweight="1pt">
            <v:stroke dashstyle="1 1"/>
          </v:line>
        </w:pict>
      </w:r>
      <w:r>
        <w:rPr>
          <w:noProof/>
        </w:rPr>
        <w:pict w14:anchorId="73BE9FC4">
          <v:line id="ตัวเชื่อมต่อตรง 13" o:spid="_x0000_s1058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15pt,17.4pt" to="458.6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" strokecolor="black [3213]" strokeweight="1pt">
            <v:stroke dashstyle="1 1"/>
          </v:line>
        </w:pict>
      </w:r>
      <w:r w:rsidR="00397D87" w:rsidRPr="00C2548B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397D8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929F6" w:rsidRPr="006929F6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รายงานผลการดำเนินงานกองทุนหลักประกันสุขภาพองค์การบริหารส่วนตำบลโคคลานประจำปี</w:t>
      </w:r>
      <w:r w:rsidR="006929F6">
        <w:rPr>
          <w:rFonts w:ascii="TH SarabunIT๙" w:hAnsi="TH SarabunIT๙" w:cs="TH SarabunIT๙"/>
          <w:sz w:val="32"/>
          <w:szCs w:val="32"/>
          <w:cs/>
        </w:rPr>
        <w:tab/>
      </w:r>
      <w:r w:rsidR="006929F6" w:rsidRPr="006929F6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="00B057C4">
        <w:rPr>
          <w:rFonts w:ascii="TH SarabunIT๙" w:hAnsi="TH SarabunIT๙" w:cs="TH SarabunIT๙" w:hint="cs"/>
          <w:sz w:val="32"/>
          <w:szCs w:val="32"/>
          <w:cs/>
        </w:rPr>
        <w:t>2566</w:t>
      </w:r>
    </w:p>
    <w:p w14:paraId="417D011D" w14:textId="21FFBFB8" w:rsidR="00DA4592" w:rsidRDefault="00E1109B" w:rsidP="00DA459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F24ED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F24EDF">
        <w:rPr>
          <w:rFonts w:ascii="TH SarabunIT๙" w:hAnsi="TH SarabunIT๙" w:cs="TH SarabunIT๙"/>
          <w:sz w:val="32"/>
          <w:szCs w:val="32"/>
        </w:rPr>
        <w:tab/>
      </w:r>
      <w:r w:rsidR="00DA4592">
        <w:rPr>
          <w:rFonts w:ascii="TH SarabunIT๙" w:hAnsi="TH SarabunIT๙" w:cs="TH SarabunIT๙" w:hint="cs"/>
          <w:sz w:val="32"/>
          <w:szCs w:val="32"/>
          <w:cs/>
        </w:rPr>
        <w:t>ประธานกรรมการกองทุนหลักประกันสุขภาพองค์การบริหารส่วนตำบล</w:t>
      </w:r>
      <w:r w:rsidR="007C3B37">
        <w:rPr>
          <w:rFonts w:ascii="TH SarabunIT๙" w:hAnsi="TH SarabunIT๙" w:cs="TH SarabunIT๙" w:hint="cs"/>
          <w:sz w:val="32"/>
          <w:szCs w:val="32"/>
          <w:cs/>
        </w:rPr>
        <w:t>โคคลาน</w:t>
      </w:r>
    </w:p>
    <w:p w14:paraId="73A07E83" w14:textId="19BC275A" w:rsidR="00A34860" w:rsidRDefault="00DA4592" w:rsidP="00E97E03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968CF" w:rsidRPr="00D968CF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4039BB">
        <w:rPr>
          <w:rFonts w:ascii="TH SarabunIT๙" w:hAnsi="TH SarabunIT๙" w:cs="TH SarabunIT๙" w:hint="cs"/>
          <w:sz w:val="32"/>
          <w:szCs w:val="32"/>
          <w:cs/>
        </w:rPr>
        <w:t>กองทุนหลักประกันสุขภาพองค์การบริหารส่วนตำบลโคคลาน</w:t>
      </w:r>
      <w:r w:rsidR="00D968CF" w:rsidRPr="00D968CF">
        <w:rPr>
          <w:rFonts w:ascii="TH SarabunIT๙" w:hAnsi="TH SarabunIT๙" w:cs="TH SarabunIT๙"/>
          <w:sz w:val="32"/>
          <w:szCs w:val="32"/>
          <w:cs/>
        </w:rPr>
        <w:t xml:space="preserve"> ได้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สนับสนุนงบประมาณ</w:t>
      </w:r>
      <w:r w:rsidR="004039BB">
        <w:rPr>
          <w:rFonts w:ascii="TH SarabunIT๙" w:hAnsi="TH SarabunIT๙" w:cs="TH SarabunIT๙" w:hint="cs"/>
          <w:sz w:val="32"/>
          <w:szCs w:val="32"/>
          <w:cs/>
        </w:rPr>
        <w:t>ให้แก่หน่วยงานที่เกี่ยวข้อง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เพื่อดำเนินงานตาม</w:t>
      </w:r>
      <w:r w:rsidR="00173285">
        <w:rPr>
          <w:rFonts w:ascii="TH SarabunIT๙" w:hAnsi="TH SarabunIT๙" w:cs="TH SarabunIT๙" w:hint="cs"/>
          <w:sz w:val="32"/>
          <w:szCs w:val="32"/>
          <w:cs/>
        </w:rPr>
        <w:t xml:space="preserve">แผนงานโครงการ </w:t>
      </w:r>
      <w:r w:rsidR="00A34860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p w14:paraId="3044321B" w14:textId="75428847" w:rsidR="00173285" w:rsidRPr="004D5FA1" w:rsidRDefault="00E97E03" w:rsidP="00173285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3285" w:rsidRPr="004D5F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 </w:t>
      </w:r>
      <w:r w:rsidR="00173285" w:rsidRPr="004D5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สนับสนุนหน่วยบริการ/สถานบริการ/หน่วยงานสาธารณสุข (ประเภทที่ 1)</w:t>
      </w:r>
      <w:r w:rsidR="00173285" w:rsidRPr="004D5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73285" w:rsidRPr="004D5F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="004D5F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173285" w:rsidRPr="004D5FA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73285" w:rsidRPr="004D5F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</w:t>
      </w:r>
    </w:p>
    <w:p w14:paraId="4342F8A6" w14:textId="0F3D970B" w:rsidR="00173285" w:rsidRPr="004D5FA1" w:rsidRDefault="00173285" w:rsidP="00173285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D5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D5F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2. </w:t>
      </w:r>
      <w:r w:rsidRPr="004D5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สนับสนุนกลุ่มหรือองค์กรประชาชน/หน่วยงานอื่น (ประเภทที่ 2)</w:t>
      </w:r>
      <w:r w:rsidRPr="004D5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D5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D5F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="004D5F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</w:t>
      </w:r>
      <w:r w:rsidRPr="004D5FA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D5F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</w:t>
      </w:r>
    </w:p>
    <w:p w14:paraId="7B49C3AE" w14:textId="2848244E" w:rsidR="00173285" w:rsidRPr="004D5FA1" w:rsidRDefault="00173285" w:rsidP="00173285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D5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D5F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 </w:t>
      </w:r>
      <w:r w:rsidRPr="004D5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สนับสนุนศูนย์เด็กเล็ก/ผู้สูงอายุ/คนพิการ (ประเภทที่ 3)</w:t>
      </w:r>
      <w:r w:rsidRPr="004D5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D5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D5F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D5F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="004D5F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4D5FA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D5F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</w:t>
      </w:r>
    </w:p>
    <w:p w14:paraId="57E4E012" w14:textId="0617AC41" w:rsidR="00173285" w:rsidRPr="00173285" w:rsidRDefault="00080FBA" w:rsidP="0017328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173285" w:rsidRPr="00173285">
        <w:rPr>
          <w:rFonts w:ascii="TH SarabunIT๙" w:hAnsi="TH SarabunIT๙" w:cs="TH SarabunIT๙"/>
          <w:sz w:val="32"/>
          <w:szCs w:val="32"/>
          <w:cs/>
        </w:rPr>
        <w:t>สนับสนุนการบริหาร/พัฒนากองทุนฯ (ประเภทที่ 4)</w:t>
      </w:r>
      <w:r w:rsidR="00173285" w:rsidRPr="0017328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14:paraId="095C5FDC" w14:textId="2CFAC33F" w:rsidR="00080FBA" w:rsidRDefault="00080FBA" w:rsidP="00080F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173285" w:rsidRPr="00173285">
        <w:rPr>
          <w:rFonts w:ascii="TH SarabunIT๙" w:hAnsi="TH SarabunIT๙" w:cs="TH SarabunIT๙"/>
          <w:sz w:val="32"/>
          <w:szCs w:val="32"/>
          <w:cs/>
        </w:rPr>
        <w:t>สนับสนุนกรณีเกิดโรคระบาด/ภัยพิบัติ (ประเภทที่ 5)</w:t>
      </w:r>
      <w:r w:rsidR="00173285" w:rsidRPr="0017328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14:paraId="2B211B95" w14:textId="77777777" w:rsidR="00D479D8" w:rsidRPr="00D479D8" w:rsidRDefault="00D479D8" w:rsidP="00080FB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3B47CEA" w14:textId="38F37656" w:rsidR="00D479D8" w:rsidRDefault="00080FBA" w:rsidP="00D479D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039BB" w:rsidRPr="00D968CF">
        <w:rPr>
          <w:rFonts w:ascii="TH SarabunIT๙" w:hAnsi="TH SarabunIT๙" w:cs="TH SarabunIT๙"/>
          <w:sz w:val="32"/>
          <w:szCs w:val="32"/>
          <w:cs/>
        </w:rPr>
        <w:t>บัดนี้ การดำเนินงาน</w:t>
      </w:r>
      <w:r w:rsidR="00D479D8">
        <w:rPr>
          <w:rFonts w:ascii="TH SarabunIT๙" w:hAnsi="TH SarabunIT๙" w:cs="TH SarabunIT๙" w:hint="cs"/>
          <w:sz w:val="32"/>
          <w:szCs w:val="32"/>
          <w:cs/>
        </w:rPr>
        <w:t xml:space="preserve">ตามแผนงานโครงการฯ เสร็จเรียบร้อยแล้ว </w:t>
      </w:r>
      <w:r w:rsidR="004039BB" w:rsidRPr="00D968CF">
        <w:rPr>
          <w:rFonts w:ascii="TH SarabunIT๙" w:hAnsi="TH SarabunIT๙" w:cs="TH SarabunIT๙"/>
          <w:sz w:val="32"/>
          <w:szCs w:val="32"/>
          <w:cs/>
        </w:rPr>
        <w:t>จึงขอรายงานผลการดำเนินงานมาให้ทราบตามรูปเล่มที่เสนอมาพร้อมนี้</w:t>
      </w:r>
    </w:p>
    <w:p w14:paraId="40234797" w14:textId="12BD1DFE" w:rsidR="00D479D8" w:rsidRPr="00D479D8" w:rsidRDefault="00367838" w:rsidP="00D479D8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34BAE60" wp14:editId="722A1281">
            <wp:simplePos x="0" y="0"/>
            <wp:positionH relativeFrom="column">
              <wp:posOffset>3096514</wp:posOffset>
            </wp:positionH>
            <wp:positionV relativeFrom="paragraph">
              <wp:posOffset>762</wp:posOffset>
            </wp:positionV>
            <wp:extent cx="1618592" cy="820826"/>
            <wp:effectExtent l="0" t="0" r="20320" b="0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67000"/>
                              </a14:imgEffect>
                              <a14:imgEffect>
                                <a14:colorTemperature colorTemp="8429"/>
                              </a14:imgEffect>
                              <a14:imgEffect>
                                <a14:saturation sat="369000"/>
                              </a14:imgEffect>
                              <a14:imgEffect>
                                <a14:brightnessContrast bright="6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43" b="29813"/>
                    <a:stretch/>
                  </pic:blipFill>
                  <pic:spPr bwMode="auto">
                    <a:xfrm>
                      <a:off x="0" y="0"/>
                      <a:ext cx="1618592" cy="82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953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AAF02" w14:textId="0DBACA4B" w:rsidR="00D968CF" w:rsidRDefault="00D479D8" w:rsidP="00D479D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968CF" w:rsidRPr="00D968C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</w:t>
      </w:r>
      <w:r w:rsidR="00D968CF" w:rsidRPr="00D968CF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D968CF" w:rsidRPr="00D968CF">
        <w:rPr>
          <w:rFonts w:ascii="TH SarabunIT๙" w:hAnsi="TH SarabunIT๙" w:cs="TH SarabunIT๙"/>
          <w:sz w:val="32"/>
          <w:szCs w:val="32"/>
        </w:rPr>
        <w:t xml:space="preserve"> </w:t>
      </w:r>
      <w:r w:rsidR="00D968CF" w:rsidRPr="00D968CF">
        <w:rPr>
          <w:rFonts w:ascii="TH SarabunIT๙" w:hAnsi="TH SarabunIT๙" w:cs="TH SarabunIT๙"/>
          <w:sz w:val="32"/>
          <w:szCs w:val="32"/>
        </w:rPr>
        <w:tab/>
      </w:r>
      <w:r w:rsidR="00D968CF" w:rsidRPr="00D968CF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</w:p>
    <w:p w14:paraId="7138BA16" w14:textId="46E028F0" w:rsidR="00D968CF" w:rsidRPr="00D968CF" w:rsidRDefault="00D968CF" w:rsidP="003A1F31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968CF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367838" w:rsidRPr="00367838">
        <w:rPr>
          <w:noProof/>
        </w:rPr>
        <w:t xml:space="preserve"> </w:t>
      </w:r>
    </w:p>
    <w:p w14:paraId="2847E072" w14:textId="6D8713FD" w:rsidR="00D968CF" w:rsidRDefault="00D968CF" w:rsidP="00DA4592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DA4592">
        <w:rPr>
          <w:rFonts w:ascii="TH SarabunIT๙" w:hAnsi="TH SarabunIT๙" w:cs="TH SarabunIT๙"/>
          <w:sz w:val="32"/>
          <w:szCs w:val="32"/>
        </w:rPr>
        <w:t xml:space="preserve">    </w:t>
      </w:r>
      <w:r w:rsidRPr="00D968CF">
        <w:rPr>
          <w:rFonts w:ascii="TH SarabunIT๙" w:hAnsi="TH SarabunIT๙" w:cs="TH SarabunIT๙"/>
          <w:sz w:val="32"/>
          <w:szCs w:val="32"/>
          <w:cs/>
        </w:rPr>
        <w:t>(</w:t>
      </w:r>
      <w:r w:rsidR="00317685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B057C4">
        <w:rPr>
          <w:rFonts w:ascii="TH SarabunIT๙" w:hAnsi="TH SarabunIT๙" w:cs="TH SarabunIT๙" w:hint="cs"/>
          <w:sz w:val="32"/>
          <w:szCs w:val="32"/>
          <w:cs/>
        </w:rPr>
        <w:t>สาวพรวิไล  แสนโคตร</w:t>
      </w:r>
      <w:r w:rsidRPr="00D968CF">
        <w:rPr>
          <w:rFonts w:ascii="TH SarabunIT๙" w:hAnsi="TH SarabunIT๙" w:cs="TH SarabunIT๙"/>
          <w:sz w:val="32"/>
          <w:szCs w:val="32"/>
        </w:rPr>
        <w:t>)</w:t>
      </w:r>
    </w:p>
    <w:p w14:paraId="687A3207" w14:textId="29D36678" w:rsidR="003A1F31" w:rsidRDefault="003A1F31" w:rsidP="00DA4592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057C4">
        <w:rPr>
          <w:rFonts w:ascii="TH SarabunIT๙" w:hAnsi="TH SarabunIT๙" w:cs="TH SarabunIT๙" w:hint="cs"/>
          <w:sz w:val="32"/>
          <w:szCs w:val="32"/>
          <w:cs/>
        </w:rPr>
        <w:t xml:space="preserve">         นักจัดการงานทั่วไปปฏิบัติการ</w:t>
      </w:r>
    </w:p>
    <w:p w14:paraId="1199728E" w14:textId="77777777" w:rsidR="00D968CF" w:rsidRPr="00D968CF" w:rsidRDefault="00D968CF" w:rsidP="00DA4592">
      <w:pPr>
        <w:spacing w:before="240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68CF">
        <w:rPr>
          <w:rFonts w:ascii="TH SarabunIT๙" w:hAnsi="TH SarabunIT๙" w:cs="TH SarabunIT๙"/>
          <w:sz w:val="32"/>
          <w:szCs w:val="32"/>
          <w:cs/>
        </w:rPr>
        <w:t>ความเห็นของ</w:t>
      </w:r>
      <w:r w:rsidR="00DA4592"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กรรมการและเลขานุการกองทุนหลักประกันสุขภาพ</w:t>
      </w:r>
    </w:p>
    <w:p w14:paraId="46CC60CA" w14:textId="77777777" w:rsidR="00D968CF" w:rsidRPr="00D968CF" w:rsidRDefault="00D968CF" w:rsidP="00D968C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68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</w:t>
      </w:r>
    </w:p>
    <w:p w14:paraId="29AA0FDC" w14:textId="2161AE34" w:rsidR="00D968CF" w:rsidRPr="00D968CF" w:rsidRDefault="00367838" w:rsidP="00D968C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3209ABC2" wp14:editId="5C21942B">
            <wp:simplePos x="0" y="0"/>
            <wp:positionH relativeFrom="column">
              <wp:posOffset>2913914</wp:posOffset>
            </wp:positionH>
            <wp:positionV relativeFrom="paragraph">
              <wp:posOffset>148488</wp:posOffset>
            </wp:positionV>
            <wp:extent cx="1411833" cy="461010"/>
            <wp:effectExtent l="0" t="0" r="0" b="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833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8CF" w:rsidRPr="00D968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</w:t>
      </w:r>
    </w:p>
    <w:p w14:paraId="7C2F22AA" w14:textId="7A2610DC" w:rsidR="00D968CF" w:rsidRPr="00D968CF" w:rsidRDefault="00D968CF" w:rsidP="00DA459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68CF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</w:p>
    <w:p w14:paraId="3751D95B" w14:textId="288BDBA9" w:rsidR="00A34860" w:rsidRDefault="00D968CF" w:rsidP="00A348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68CF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D968CF">
        <w:rPr>
          <w:rFonts w:ascii="TH SarabunIT๙" w:hAnsi="TH SarabunIT๙" w:cs="TH SarabunIT๙"/>
          <w:sz w:val="32"/>
          <w:szCs w:val="32"/>
          <w:cs/>
        </w:rPr>
        <w:tab/>
      </w:r>
      <w:r w:rsidRPr="00D968CF">
        <w:rPr>
          <w:rFonts w:ascii="TH SarabunIT๙" w:hAnsi="TH SarabunIT๙" w:cs="TH SarabunIT๙"/>
          <w:sz w:val="32"/>
          <w:szCs w:val="32"/>
          <w:cs/>
        </w:rPr>
        <w:tab/>
      </w:r>
      <w:r w:rsidRPr="00D968CF">
        <w:rPr>
          <w:rFonts w:ascii="TH SarabunIT๙" w:hAnsi="TH SarabunIT๙" w:cs="TH SarabunIT๙"/>
          <w:sz w:val="32"/>
          <w:szCs w:val="32"/>
          <w:cs/>
        </w:rPr>
        <w:tab/>
      </w:r>
      <w:r w:rsidRPr="00D968CF">
        <w:rPr>
          <w:rFonts w:ascii="TH SarabunIT๙" w:hAnsi="TH SarabunIT๙" w:cs="TH SarabunIT๙"/>
          <w:sz w:val="32"/>
          <w:szCs w:val="32"/>
          <w:cs/>
        </w:rPr>
        <w:tab/>
      </w:r>
      <w:r w:rsidRPr="00D968CF">
        <w:rPr>
          <w:rFonts w:ascii="TH SarabunIT๙" w:hAnsi="TH SarabunIT๙" w:cs="TH SarabunIT๙"/>
          <w:sz w:val="32"/>
          <w:szCs w:val="32"/>
          <w:cs/>
        </w:rPr>
        <w:tab/>
      </w:r>
      <w:r w:rsidR="00A3486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A34860" w:rsidRPr="00D968CF">
        <w:rPr>
          <w:rFonts w:ascii="TH SarabunIT๙" w:hAnsi="TH SarabunIT๙" w:cs="TH SarabunIT๙"/>
          <w:sz w:val="32"/>
          <w:szCs w:val="32"/>
          <w:cs/>
        </w:rPr>
        <w:t>(</w:t>
      </w:r>
      <w:r w:rsidR="00317685">
        <w:rPr>
          <w:rFonts w:ascii="TH SarabunIT๙" w:hAnsi="TH SarabunIT๙" w:cs="TH SarabunIT๙" w:hint="cs"/>
          <w:sz w:val="32"/>
          <w:szCs w:val="32"/>
          <w:cs/>
        </w:rPr>
        <w:t>นางสำรวย  จารัตน์</w:t>
      </w:r>
      <w:r w:rsidR="00A34860" w:rsidRPr="00D968CF">
        <w:rPr>
          <w:rFonts w:ascii="TH SarabunIT๙" w:hAnsi="TH SarabunIT๙" w:cs="TH SarabunIT๙"/>
          <w:sz w:val="32"/>
          <w:szCs w:val="32"/>
        </w:rPr>
        <w:t>)</w:t>
      </w:r>
    </w:p>
    <w:p w14:paraId="5A0C4CCD" w14:textId="4343F7F1" w:rsidR="009B2B90" w:rsidRDefault="009B2B90" w:rsidP="00A3486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317685">
        <w:rPr>
          <w:rFonts w:ascii="TH SarabunIT๙" w:hAnsi="TH SarabunIT๙" w:cs="TH SarabunIT๙" w:hint="cs"/>
          <w:sz w:val="32"/>
          <w:szCs w:val="32"/>
          <w:cs/>
        </w:rPr>
        <w:t>โคคลาน</w:t>
      </w:r>
    </w:p>
    <w:p w14:paraId="24EB3F06" w14:textId="626A67AA" w:rsidR="00D968CF" w:rsidRDefault="00A34860" w:rsidP="00A3486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DA4592"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14:paraId="2717D501" w14:textId="77777777" w:rsidR="00893D35" w:rsidRPr="00D968CF" w:rsidRDefault="00893D35" w:rsidP="00A3486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FDD87E4" w14:textId="77777777" w:rsidR="00D968CF" w:rsidRPr="00D968CF" w:rsidRDefault="00D968CF" w:rsidP="00893D3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68CF">
        <w:rPr>
          <w:rFonts w:ascii="TH SarabunIT๙" w:hAnsi="TH SarabunIT๙" w:cs="TH SarabunIT๙"/>
          <w:sz w:val="32"/>
          <w:szCs w:val="32"/>
          <w:cs/>
        </w:rPr>
        <w:t>ความเห็นของ</w:t>
      </w:r>
      <w:r w:rsidR="00DA4592">
        <w:rPr>
          <w:rFonts w:ascii="TH SarabunIT๙" w:hAnsi="TH SarabunIT๙" w:cs="TH SarabunIT๙" w:hint="cs"/>
          <w:sz w:val="32"/>
          <w:szCs w:val="32"/>
          <w:cs/>
        </w:rPr>
        <w:t>ประธานกรรมการกองทุนหลักประกันสุขภาพ</w:t>
      </w:r>
    </w:p>
    <w:p w14:paraId="20B3374E" w14:textId="5A771246" w:rsidR="00D968CF" w:rsidRPr="00D968CF" w:rsidRDefault="00D968CF" w:rsidP="00D968C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68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</w:t>
      </w:r>
    </w:p>
    <w:p w14:paraId="165D8062" w14:textId="2504FC65" w:rsidR="00D968CF" w:rsidRPr="00D968CF" w:rsidRDefault="00367838" w:rsidP="00D968C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4117D739" wp14:editId="5B92C334">
            <wp:simplePos x="0" y="0"/>
            <wp:positionH relativeFrom="column">
              <wp:posOffset>3319678</wp:posOffset>
            </wp:positionH>
            <wp:positionV relativeFrom="paragraph">
              <wp:posOffset>191135</wp:posOffset>
            </wp:positionV>
            <wp:extent cx="1005940" cy="364490"/>
            <wp:effectExtent l="0" t="0" r="0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94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8CF" w:rsidRPr="00D968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</w:t>
      </w:r>
    </w:p>
    <w:p w14:paraId="1C12E94D" w14:textId="7F1D8516" w:rsidR="00D968CF" w:rsidRPr="00D968CF" w:rsidRDefault="00D968CF" w:rsidP="00DA459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68CF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C22C58" w:rsidRPr="00C22C58">
        <w:rPr>
          <w:noProof/>
        </w:rPr>
        <w:t xml:space="preserve"> </w:t>
      </w:r>
    </w:p>
    <w:p w14:paraId="1C8CDD35" w14:textId="60516FE2" w:rsidR="00D968CF" w:rsidRPr="00D968CF" w:rsidRDefault="00D968CF" w:rsidP="00D968C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1768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968CF">
        <w:rPr>
          <w:rFonts w:ascii="TH SarabunIT๙" w:hAnsi="TH SarabunIT๙" w:cs="TH SarabunIT๙"/>
          <w:sz w:val="32"/>
          <w:szCs w:val="32"/>
          <w:cs/>
        </w:rPr>
        <w:t>(</w:t>
      </w:r>
      <w:r w:rsidR="00317685">
        <w:rPr>
          <w:rFonts w:ascii="TH SarabunIT๙" w:hAnsi="TH SarabunIT๙" w:cs="TH SarabunIT๙" w:hint="cs"/>
          <w:sz w:val="32"/>
          <w:szCs w:val="32"/>
          <w:cs/>
        </w:rPr>
        <w:t>นายอิศวร  งามสอน</w:t>
      </w:r>
      <w:r w:rsidRPr="00D968CF">
        <w:rPr>
          <w:rFonts w:ascii="TH SarabunIT๙" w:hAnsi="TH SarabunIT๙" w:cs="TH SarabunIT๙"/>
          <w:sz w:val="32"/>
          <w:szCs w:val="32"/>
          <w:cs/>
        </w:rPr>
        <w:t>)</w:t>
      </w:r>
    </w:p>
    <w:p w14:paraId="10D3DAB1" w14:textId="3CBAB0C6" w:rsidR="00317685" w:rsidRDefault="00DA4592" w:rsidP="003A1F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ประธานกรรมการกองทุนหลักประกันสุขภาพ</w:t>
      </w:r>
      <w:r w:rsidR="00317685">
        <w:rPr>
          <w:rFonts w:ascii="TH SarabunIT๙" w:hAnsi="TH SarabunIT๙" w:cs="TH SarabunIT๙" w:hint="cs"/>
          <w:sz w:val="32"/>
          <w:szCs w:val="32"/>
          <w:cs/>
        </w:rPr>
        <w:t>ตำบลโคคลาน</w:t>
      </w:r>
    </w:p>
    <w:p w14:paraId="383CF219" w14:textId="04BBCEF2" w:rsidR="00452CE3" w:rsidRDefault="00452CE3" w:rsidP="003A1F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ABD0D0" w14:textId="597680B8" w:rsidR="00452CE3" w:rsidRDefault="00452CE3" w:rsidP="003A1F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3505C9" w14:textId="69ADE8FB" w:rsidR="00452CE3" w:rsidRPr="00F24EDF" w:rsidRDefault="00452CE3" w:rsidP="003A1F3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452CE3" w:rsidRPr="00F24EDF" w:rsidSect="00266777">
      <w:headerReference w:type="even" r:id="rId13"/>
      <w:headerReference w:type="default" r:id="rId14"/>
      <w:pgSz w:w="11906" w:h="16838" w:code="9"/>
      <w:pgMar w:top="709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CEF90" w14:textId="77777777" w:rsidR="00EB2AE9" w:rsidRDefault="00EB2AE9">
      <w:r>
        <w:separator/>
      </w:r>
    </w:p>
  </w:endnote>
  <w:endnote w:type="continuationSeparator" w:id="0">
    <w:p w14:paraId="590A4BF5" w14:textId="77777777" w:rsidR="00EB2AE9" w:rsidRDefault="00E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00E1F" w14:textId="77777777" w:rsidR="00EB2AE9" w:rsidRDefault="00EB2AE9">
      <w:r>
        <w:separator/>
      </w:r>
    </w:p>
  </w:footnote>
  <w:footnote w:type="continuationSeparator" w:id="0">
    <w:p w14:paraId="27EBF439" w14:textId="77777777" w:rsidR="00EB2AE9" w:rsidRDefault="00EB2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5848F" w14:textId="77777777" w:rsidR="00B84631" w:rsidRDefault="001C1D3A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B84631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513B46E0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5D84C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="001C1D3A"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="001C1D3A"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E97E03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="001C1D3A"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5AA7948E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69FAE739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FF7"/>
    <w:rsid w:val="000009B3"/>
    <w:rsid w:val="00011DBA"/>
    <w:rsid w:val="00041424"/>
    <w:rsid w:val="000420E0"/>
    <w:rsid w:val="0006583D"/>
    <w:rsid w:val="00080FBA"/>
    <w:rsid w:val="000D658D"/>
    <w:rsid w:val="00101EBD"/>
    <w:rsid w:val="00107DC9"/>
    <w:rsid w:val="0011057C"/>
    <w:rsid w:val="00173285"/>
    <w:rsid w:val="00191238"/>
    <w:rsid w:val="00193FB7"/>
    <w:rsid w:val="001A6F64"/>
    <w:rsid w:val="001C1D3A"/>
    <w:rsid w:val="001C2DA4"/>
    <w:rsid w:val="001D3D90"/>
    <w:rsid w:val="001F5E85"/>
    <w:rsid w:val="00207943"/>
    <w:rsid w:val="00232465"/>
    <w:rsid w:val="00234405"/>
    <w:rsid w:val="00266777"/>
    <w:rsid w:val="002747A4"/>
    <w:rsid w:val="00282E7C"/>
    <w:rsid w:val="0029691F"/>
    <w:rsid w:val="002E1EB8"/>
    <w:rsid w:val="00317685"/>
    <w:rsid w:val="00322BAE"/>
    <w:rsid w:val="0034045F"/>
    <w:rsid w:val="003423EC"/>
    <w:rsid w:val="00357C31"/>
    <w:rsid w:val="00367838"/>
    <w:rsid w:val="00387B20"/>
    <w:rsid w:val="00397D87"/>
    <w:rsid w:val="003A1F31"/>
    <w:rsid w:val="003B0B81"/>
    <w:rsid w:val="004039BB"/>
    <w:rsid w:val="00433A00"/>
    <w:rsid w:val="004355AF"/>
    <w:rsid w:val="004470AA"/>
    <w:rsid w:val="00452CE3"/>
    <w:rsid w:val="004B1CD7"/>
    <w:rsid w:val="004B4D7E"/>
    <w:rsid w:val="004C53C8"/>
    <w:rsid w:val="004D5FA1"/>
    <w:rsid w:val="004F7F89"/>
    <w:rsid w:val="005548D3"/>
    <w:rsid w:val="0056586E"/>
    <w:rsid w:val="00595C9A"/>
    <w:rsid w:val="0059780B"/>
    <w:rsid w:val="005B1791"/>
    <w:rsid w:val="005C47E0"/>
    <w:rsid w:val="005F4EE0"/>
    <w:rsid w:val="006134D9"/>
    <w:rsid w:val="0062507D"/>
    <w:rsid w:val="00634E3B"/>
    <w:rsid w:val="006929F6"/>
    <w:rsid w:val="006A4118"/>
    <w:rsid w:val="006B06E0"/>
    <w:rsid w:val="006B17F4"/>
    <w:rsid w:val="006C1A9B"/>
    <w:rsid w:val="006C2050"/>
    <w:rsid w:val="006D16F7"/>
    <w:rsid w:val="006E2CB2"/>
    <w:rsid w:val="0072423E"/>
    <w:rsid w:val="007941B5"/>
    <w:rsid w:val="00794FFF"/>
    <w:rsid w:val="007A208C"/>
    <w:rsid w:val="007B72E4"/>
    <w:rsid w:val="007C0A1B"/>
    <w:rsid w:val="007C3B37"/>
    <w:rsid w:val="007E1557"/>
    <w:rsid w:val="007E6E95"/>
    <w:rsid w:val="008365E5"/>
    <w:rsid w:val="008535D9"/>
    <w:rsid w:val="008622EC"/>
    <w:rsid w:val="0086677E"/>
    <w:rsid w:val="008720A2"/>
    <w:rsid w:val="00882D52"/>
    <w:rsid w:val="00893D35"/>
    <w:rsid w:val="008C6055"/>
    <w:rsid w:val="008E55F8"/>
    <w:rsid w:val="00904C2B"/>
    <w:rsid w:val="009071C1"/>
    <w:rsid w:val="0091150A"/>
    <w:rsid w:val="00921E9F"/>
    <w:rsid w:val="00923102"/>
    <w:rsid w:val="00946E2C"/>
    <w:rsid w:val="00951D06"/>
    <w:rsid w:val="00990D85"/>
    <w:rsid w:val="009B2B90"/>
    <w:rsid w:val="009C74E1"/>
    <w:rsid w:val="009D74D7"/>
    <w:rsid w:val="009F4838"/>
    <w:rsid w:val="00A13A3E"/>
    <w:rsid w:val="00A33762"/>
    <w:rsid w:val="00A34860"/>
    <w:rsid w:val="00A60D81"/>
    <w:rsid w:val="00A649D4"/>
    <w:rsid w:val="00A64DF4"/>
    <w:rsid w:val="00A97E58"/>
    <w:rsid w:val="00AA1FB0"/>
    <w:rsid w:val="00AB3BC8"/>
    <w:rsid w:val="00AC32D0"/>
    <w:rsid w:val="00AD0725"/>
    <w:rsid w:val="00AE4267"/>
    <w:rsid w:val="00B032BF"/>
    <w:rsid w:val="00B0516C"/>
    <w:rsid w:val="00B057C4"/>
    <w:rsid w:val="00B11C79"/>
    <w:rsid w:val="00B30A30"/>
    <w:rsid w:val="00B74076"/>
    <w:rsid w:val="00B80B01"/>
    <w:rsid w:val="00B84631"/>
    <w:rsid w:val="00B8566C"/>
    <w:rsid w:val="00BA4E05"/>
    <w:rsid w:val="00BC1C4A"/>
    <w:rsid w:val="00BE1F66"/>
    <w:rsid w:val="00BF571A"/>
    <w:rsid w:val="00C13F57"/>
    <w:rsid w:val="00C16DF7"/>
    <w:rsid w:val="00C22C58"/>
    <w:rsid w:val="00C235EA"/>
    <w:rsid w:val="00C660F1"/>
    <w:rsid w:val="00C87E7C"/>
    <w:rsid w:val="00C94909"/>
    <w:rsid w:val="00D204C0"/>
    <w:rsid w:val="00D307FC"/>
    <w:rsid w:val="00D35165"/>
    <w:rsid w:val="00D479D8"/>
    <w:rsid w:val="00D47FF7"/>
    <w:rsid w:val="00D518B7"/>
    <w:rsid w:val="00D65AC0"/>
    <w:rsid w:val="00D6626B"/>
    <w:rsid w:val="00D73898"/>
    <w:rsid w:val="00D968CF"/>
    <w:rsid w:val="00DA4592"/>
    <w:rsid w:val="00DB4C62"/>
    <w:rsid w:val="00DB741A"/>
    <w:rsid w:val="00E1109B"/>
    <w:rsid w:val="00E33F26"/>
    <w:rsid w:val="00E405B5"/>
    <w:rsid w:val="00E40820"/>
    <w:rsid w:val="00E537F1"/>
    <w:rsid w:val="00E7687E"/>
    <w:rsid w:val="00E8373D"/>
    <w:rsid w:val="00E9241E"/>
    <w:rsid w:val="00E97E03"/>
    <w:rsid w:val="00EB2AE9"/>
    <w:rsid w:val="00EE0C32"/>
    <w:rsid w:val="00F116A9"/>
    <w:rsid w:val="00F23720"/>
    <w:rsid w:val="00F24EDF"/>
    <w:rsid w:val="00F57925"/>
    <w:rsid w:val="00F779EB"/>
    <w:rsid w:val="00F914AC"/>
    <w:rsid w:val="00FA182B"/>
    <w:rsid w:val="00FB3EF2"/>
    <w:rsid w:val="00FC582B"/>
    <w:rsid w:val="00FD5967"/>
    <w:rsid w:val="00FF0131"/>
    <w:rsid w:val="00FF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."/>
  <w:listSeparator w:val=","/>
  <w14:docId w14:val="53ACA88B"/>
  <w15:docId w15:val="{BCD38B27-EC81-4035-BC80-1DD91B53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780B"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282E7C"/>
    <w:pPr>
      <w:ind w:left="720"/>
      <w:contextualSpacing/>
    </w:pPr>
  </w:style>
  <w:style w:type="character" w:styleId="a9">
    <w:name w:val="Emphasis"/>
    <w:basedOn w:val="a0"/>
    <w:uiPriority w:val="20"/>
    <w:qFormat/>
    <w:rsid w:val="00595C9A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0"/>
    <w:rsid w:val="00595C9A"/>
  </w:style>
  <w:style w:type="table" w:styleId="aa">
    <w:name w:val="Table Grid"/>
    <w:basedOn w:val="a1"/>
    <w:uiPriority w:val="59"/>
    <w:rsid w:val="00397D87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&#3609;&#3636;&#3604;\&#3610;&#3633;&#3609;&#3607;&#3638;&#3585;&#3586;&#3657;&#3629;&#3588;&#3623;&#3634;&#3617;&#3592;&#3657;&#3634;&#3591;&#3648;&#3627;&#3617;&#3634;&#3619;&#3606;&#3619;&#3633;&#3610;-&#3626;&#3656;&#3591;&#3609;&#3633;&#3585;&#3648;&#3619;&#3637;&#3618;&#360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บันทึกข้อความจ้างเหมารถรับ-ส่งนักเรียน</Template>
  <TotalTime>192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sreeyo</dc:creator>
  <cp:lastModifiedBy>User</cp:lastModifiedBy>
  <cp:revision>73</cp:revision>
  <cp:lastPrinted>2024-05-30T10:14:00Z</cp:lastPrinted>
  <dcterms:created xsi:type="dcterms:W3CDTF">2015-05-12T07:09:00Z</dcterms:created>
  <dcterms:modified xsi:type="dcterms:W3CDTF">2024-05-31T02:25:00Z</dcterms:modified>
</cp:coreProperties>
</file>